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vertAlign w:val="baseline"/>
          <w:lang w:eastAsia="zh-CN"/>
        </w:rPr>
        <w:t>南京市第二十九中学</w:t>
      </w:r>
      <w:r>
        <w:rPr>
          <w:rFonts w:hint="eastAsia" w:ascii="仿宋_GB2312" w:hAnsi="仿宋_GB2312" w:eastAsia="仿宋_GB2312" w:cs="仿宋_GB2312"/>
          <w:sz w:val="36"/>
          <w:szCs w:val="36"/>
          <w:vertAlign w:val="baseline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vertAlign w:val="baseline"/>
          <w:lang w:val="en-US" w:eastAsia="zh-CN"/>
        </w:rPr>
        <w:t>年学科特长生校长推荐表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t xml:space="preserve">推荐表编号（自动生成）：                             </w:t>
      </w: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eastAsia="zh-CN"/>
        </w:rPr>
        <w:t>报名学科：</w:t>
      </w:r>
    </w:p>
    <w:tbl>
      <w:tblPr>
        <w:tblStyle w:val="2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2"/>
        <w:gridCol w:w="540"/>
        <w:gridCol w:w="720"/>
        <w:gridCol w:w="586"/>
        <w:gridCol w:w="1620"/>
        <w:gridCol w:w="1215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学生</w:t>
            </w: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初中毕业学校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是否团员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担任职务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健康状况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家庭地址</w:t>
            </w:r>
          </w:p>
        </w:tc>
        <w:tc>
          <w:tcPr>
            <w:tcW w:w="7854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家庭电话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5" w:hRule="atLeast"/>
          <w:jc w:val="center"/>
        </w:trPr>
        <w:tc>
          <w:tcPr>
            <w:tcW w:w="9042" w:type="dxa"/>
            <w:gridSpan w:val="8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请重点介绍被推荐者在初中阶段，特别是初二、初三年级的综合表现、学习情况、个人特长、发展潜能，尤其是被推荐者在所报考学科中的突出表现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Cs/>
                <w:snapToGrid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Cs/>
                <w:snapToGrid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042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校长签字：                       学校盖章：                    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E5MDc2ZDBmM2JmOWIxMDExNDRhMTQ3YzNjZDgifQ=="/>
  </w:docVars>
  <w:rsids>
    <w:rsidRoot w:val="5A9E01F9"/>
    <w:rsid w:val="0803765D"/>
    <w:rsid w:val="0BF978D5"/>
    <w:rsid w:val="14B00B86"/>
    <w:rsid w:val="1C6D5992"/>
    <w:rsid w:val="2C884632"/>
    <w:rsid w:val="346C1320"/>
    <w:rsid w:val="39110DEA"/>
    <w:rsid w:val="3C94705A"/>
    <w:rsid w:val="46B65490"/>
    <w:rsid w:val="528261F1"/>
    <w:rsid w:val="5A2F73BC"/>
    <w:rsid w:val="5A9E01F9"/>
    <w:rsid w:val="5FAF26E8"/>
    <w:rsid w:val="64A3128C"/>
    <w:rsid w:val="662621E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2018-04-26T10:49:00Z</dcterms:created>
  <dc:creator>愿无伐善1382931267</dc:creator>
  <cp:lastModifiedBy>上霜十七</cp:lastModifiedBy>
  <cp:lastPrinted>2019-04-24T07:51:00Z</cp:lastPrinted>
  <dcterms:modified xsi:type="dcterms:W3CDTF">2024-03-15T02:48:53Z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0EDA9D23701C464B9B2F1CBFC24B443D_13</vt:lpwstr>
  </property>
</Properties>
</file>